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398"/>
        <w:gridCol w:w="1851"/>
        <w:gridCol w:w="1717"/>
      </w:tblGrid>
      <w:tr w:rsidR="004766D6" w14:paraId="35B6B426" w14:textId="77777777" w:rsidTr="001874D2">
        <w:trPr>
          <w:trHeight w:val="1999"/>
        </w:trPr>
        <w:tc>
          <w:tcPr>
            <w:tcW w:w="8363" w:type="dxa"/>
            <w:gridSpan w:val="3"/>
          </w:tcPr>
          <w:p w14:paraId="15800F81" w14:textId="77777777" w:rsidR="00822D8F" w:rsidRPr="00DE78EF" w:rsidRDefault="00822D8F" w:rsidP="00822D8F">
            <w:pPr>
              <w:rPr>
                <w:rFonts w:ascii="Times" w:hAnsi="Times" w:cs="Arial"/>
                <w:sz w:val="52"/>
                <w:szCs w:val="52"/>
              </w:rPr>
            </w:pPr>
            <w:r w:rsidRPr="00DE78EF">
              <w:rPr>
                <w:rFonts w:ascii="Times" w:hAnsi="Times" w:cs="Arial"/>
                <w:sz w:val="52"/>
                <w:szCs w:val="52"/>
              </w:rPr>
              <w:t>Handball</w:t>
            </w:r>
            <w:r>
              <w:rPr>
                <w:rFonts w:ascii="Times" w:hAnsi="Times" w:cs="Arial"/>
                <w:sz w:val="52"/>
                <w:szCs w:val="52"/>
              </w:rPr>
              <w:t>verband</w:t>
            </w:r>
            <w:r w:rsidRPr="00DE78EF">
              <w:rPr>
                <w:rFonts w:ascii="Times" w:hAnsi="Times" w:cs="Arial"/>
                <w:sz w:val="52"/>
                <w:szCs w:val="52"/>
              </w:rPr>
              <w:t xml:space="preserve"> Nordrhein </w:t>
            </w:r>
            <w:r>
              <w:rPr>
                <w:rFonts w:ascii="Times" w:hAnsi="Times" w:cs="Arial"/>
                <w:sz w:val="52"/>
                <w:szCs w:val="52"/>
              </w:rPr>
              <w:t>e.V.</w:t>
            </w:r>
          </w:p>
          <w:p w14:paraId="6CDF7531" w14:textId="77777777" w:rsidR="004766D6" w:rsidRDefault="004766D6"/>
        </w:tc>
        <w:tc>
          <w:tcPr>
            <w:tcW w:w="1717" w:type="dxa"/>
          </w:tcPr>
          <w:p w14:paraId="539FD4E2" w14:textId="77777777" w:rsidR="004766D6" w:rsidRDefault="004766D6" w:rsidP="00822D8F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21EC9E5" wp14:editId="423403E6">
                  <wp:extent cx="741561" cy="1073150"/>
                  <wp:effectExtent l="0" t="0" r="190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23" cy="112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04C" w14:paraId="5948C648" w14:textId="77777777" w:rsidTr="001874D2">
        <w:trPr>
          <w:trHeight w:val="2693"/>
        </w:trPr>
        <w:tc>
          <w:tcPr>
            <w:tcW w:w="6512" w:type="dxa"/>
            <w:gridSpan w:val="2"/>
          </w:tcPr>
          <w:p w14:paraId="3D29EBAC" w14:textId="77777777" w:rsidR="0033304C" w:rsidRDefault="0033304C" w:rsidP="00FC6044">
            <w:pPr>
              <w:pStyle w:val="StandardWeb"/>
              <w:spacing w:before="0" w:beforeAutospacing="0" w:after="120" w:afterAutospacing="0"/>
              <w:contextualSpacing/>
              <w:jc w:val="center"/>
            </w:pPr>
          </w:p>
        </w:tc>
        <w:tc>
          <w:tcPr>
            <w:tcW w:w="3568" w:type="dxa"/>
            <w:gridSpan w:val="2"/>
          </w:tcPr>
          <w:p w14:paraId="0C430579" w14:textId="77777777" w:rsidR="006970C9" w:rsidRDefault="006970C9" w:rsidP="00657B48">
            <w:pPr>
              <w:jc w:val="right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</w:pPr>
          </w:p>
          <w:p w14:paraId="02359A39" w14:textId="77777777" w:rsidR="0033304C" w:rsidRDefault="0024261E" w:rsidP="00657B48">
            <w:pPr>
              <w:jc w:val="right"/>
              <w:rPr>
                <w:rFonts w:ascii="Arial" w:hAnsi="Arial" w:cs="Arial"/>
                <w:b/>
                <w:bCs/>
                <w:color w:val="3B3838" w:themeColor="background2" w:themeShade="4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  <w:t>Verbandslehrwart</w:t>
            </w:r>
          </w:p>
          <w:p w14:paraId="5D6A3713" w14:textId="77777777" w:rsidR="00B65A00" w:rsidRPr="00DF11F6" w:rsidRDefault="00B65A00" w:rsidP="00657B48">
            <w:pPr>
              <w:jc w:val="right"/>
              <w:rPr>
                <w:rFonts w:ascii="Arial" w:hAnsi="Arial" w:cs="Arial"/>
                <w:b/>
                <w:bCs/>
                <w:color w:val="3B3838" w:themeColor="background2" w:themeShade="40"/>
                <w:sz w:val="16"/>
                <w:szCs w:val="16"/>
              </w:rPr>
            </w:pPr>
          </w:p>
          <w:p w14:paraId="4ECFC0DA" w14:textId="77777777" w:rsidR="0033304C" w:rsidRPr="00DF11F6" w:rsidRDefault="0033304C" w:rsidP="00657B48">
            <w:pPr>
              <w:spacing w:line="264" w:lineRule="auto"/>
              <w:jc w:val="right"/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</w:pPr>
            <w:r w:rsidRPr="00DF11F6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Feuerbachstraße 80</w:t>
            </w:r>
          </w:p>
          <w:p w14:paraId="132639B9" w14:textId="77777777" w:rsidR="0033304C" w:rsidRDefault="0033304C" w:rsidP="00657B48">
            <w:pPr>
              <w:spacing w:line="264" w:lineRule="auto"/>
              <w:jc w:val="right"/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</w:pPr>
            <w:r w:rsidRPr="00DF11F6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40223 Düsseldorf</w:t>
            </w:r>
          </w:p>
          <w:p w14:paraId="3C812F78" w14:textId="77777777" w:rsidR="0033304C" w:rsidRDefault="0033304C" w:rsidP="00657B48">
            <w:pPr>
              <w:spacing w:line="264" w:lineRule="auto"/>
              <w:jc w:val="right"/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Postfach 10 27 05</w:t>
            </w:r>
          </w:p>
          <w:p w14:paraId="4306F073" w14:textId="77777777" w:rsidR="0033304C" w:rsidRPr="00DF11F6" w:rsidRDefault="0033304C" w:rsidP="00657B48">
            <w:pPr>
              <w:spacing w:line="264" w:lineRule="auto"/>
              <w:jc w:val="right"/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40018 Düsseldorf</w:t>
            </w:r>
          </w:p>
          <w:p w14:paraId="7C434E28" w14:textId="77777777" w:rsidR="0033304C" w:rsidRDefault="0033304C" w:rsidP="00657B48">
            <w:pPr>
              <w:spacing w:line="264" w:lineRule="auto"/>
              <w:jc w:val="right"/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</w:pPr>
            <w:r w:rsidRPr="00DF11F6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 xml:space="preserve">Tel.: 0211-33 </w:t>
            </w:r>
            <w:r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36 65</w:t>
            </w:r>
          </w:p>
          <w:p w14:paraId="3D1A4154" w14:textId="77777777" w:rsidR="0033304C" w:rsidRDefault="00000000" w:rsidP="00657B48">
            <w:pPr>
              <w:spacing w:line="264" w:lineRule="auto"/>
              <w:jc w:val="right"/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</w:pPr>
            <w:hyperlink r:id="rId12" w:history="1">
              <w:r w:rsidR="00DE02BF" w:rsidRPr="00C95F7D">
                <w:rPr>
                  <w:rStyle w:val="Hyperlink"/>
                  <w:rFonts w:ascii="Arial" w:hAnsi="Arial" w:cs="Arial"/>
                  <w:sz w:val="16"/>
                  <w:szCs w:val="16"/>
                </w:rPr>
                <w:t>www.handball-nordrhein.de</w:t>
              </w:r>
            </w:hyperlink>
          </w:p>
          <w:p w14:paraId="33490377" w14:textId="77777777" w:rsidR="00DE02BF" w:rsidRDefault="00DE02BF" w:rsidP="00657B48">
            <w:pPr>
              <w:spacing w:line="264" w:lineRule="auto"/>
              <w:jc w:val="right"/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</w:pPr>
          </w:p>
          <w:p w14:paraId="1316BECE" w14:textId="77777777" w:rsidR="0033304C" w:rsidRDefault="00000000" w:rsidP="00657B48">
            <w:pPr>
              <w:spacing w:line="264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hyperlink r:id="rId13" w:history="1">
              <w:r w:rsidR="0024261E" w:rsidRPr="00881031">
                <w:rPr>
                  <w:rStyle w:val="Hyperlink"/>
                  <w:rFonts w:ascii="Arial" w:hAnsi="Arial" w:cs="Arial"/>
                  <w:sz w:val="15"/>
                  <w:szCs w:val="15"/>
                </w:rPr>
                <w:t>Andreas.Kugler@hv-nordrhein.de</w:t>
              </w:r>
            </w:hyperlink>
          </w:p>
          <w:p w14:paraId="6AA29EC1" w14:textId="77777777" w:rsidR="000C61D9" w:rsidRDefault="000C61D9" w:rsidP="00657B48">
            <w:pPr>
              <w:spacing w:line="264" w:lineRule="auto"/>
              <w:jc w:val="right"/>
              <w:rPr>
                <w:rFonts w:ascii="Arial" w:hAnsi="Arial" w:cs="Arial"/>
                <w:color w:val="3B3838" w:themeColor="background2" w:themeShade="40"/>
                <w:sz w:val="15"/>
                <w:szCs w:val="15"/>
              </w:rPr>
            </w:pPr>
            <w:r>
              <w:rPr>
                <w:rFonts w:ascii="Arial" w:hAnsi="Arial" w:cs="Arial"/>
                <w:color w:val="3B3838" w:themeColor="background2" w:themeShade="40"/>
                <w:sz w:val="15"/>
                <w:szCs w:val="15"/>
              </w:rPr>
              <w:t xml:space="preserve">Mobil: </w:t>
            </w:r>
            <w:r w:rsidRPr="000C61D9">
              <w:rPr>
                <w:rFonts w:ascii="Arial" w:hAnsi="Arial" w:cs="Arial"/>
                <w:color w:val="3B3838" w:themeColor="background2" w:themeShade="40"/>
                <w:sz w:val="15"/>
                <w:szCs w:val="15"/>
              </w:rPr>
              <w:t xml:space="preserve">+49 </w:t>
            </w:r>
            <w:r w:rsidR="0024261E" w:rsidRPr="0024261E">
              <w:rPr>
                <w:rFonts w:ascii="Arial" w:hAnsi="Arial" w:cs="Arial"/>
                <w:color w:val="3B3838" w:themeColor="background2" w:themeShade="40"/>
                <w:sz w:val="15"/>
                <w:szCs w:val="15"/>
              </w:rPr>
              <w:t>1573-4778484</w:t>
            </w:r>
          </w:p>
          <w:p w14:paraId="7BB13B9C" w14:textId="77777777" w:rsidR="00B65A00" w:rsidRPr="00657B48" w:rsidRDefault="00B65A00" w:rsidP="00657B48">
            <w:pPr>
              <w:spacing w:line="264" w:lineRule="auto"/>
              <w:jc w:val="right"/>
              <w:rPr>
                <w:rFonts w:ascii="Arial" w:hAnsi="Arial" w:cs="Arial"/>
                <w:color w:val="3B3838" w:themeColor="background2" w:themeShade="40"/>
                <w:sz w:val="15"/>
                <w:szCs w:val="15"/>
              </w:rPr>
            </w:pPr>
          </w:p>
        </w:tc>
      </w:tr>
      <w:tr w:rsidR="00C36CB9" w14:paraId="4A3B8455" w14:textId="77777777" w:rsidTr="009A6F11">
        <w:trPr>
          <w:trHeight w:val="567"/>
        </w:trPr>
        <w:tc>
          <w:tcPr>
            <w:tcW w:w="3114" w:type="dxa"/>
          </w:tcPr>
          <w:p w14:paraId="57EBA6AD" w14:textId="77777777" w:rsidR="005E5D99" w:rsidRPr="005E5D99" w:rsidRDefault="005E5D99" w:rsidP="005E5D99"/>
          <w:p w14:paraId="0666119E" w14:textId="77777777" w:rsidR="00C36CB9" w:rsidRDefault="00C36CB9"/>
        </w:tc>
        <w:tc>
          <w:tcPr>
            <w:tcW w:w="3398" w:type="dxa"/>
          </w:tcPr>
          <w:p w14:paraId="14BE9AEA" w14:textId="77777777" w:rsidR="00C36CB9" w:rsidRDefault="00C36CB9"/>
        </w:tc>
        <w:tc>
          <w:tcPr>
            <w:tcW w:w="3568" w:type="dxa"/>
            <w:gridSpan w:val="2"/>
          </w:tcPr>
          <w:p w14:paraId="6F49C58B" w14:textId="77777777" w:rsidR="00F15F29" w:rsidRDefault="00F15F29" w:rsidP="00F15F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C2C4AB9" w14:textId="0FB0A128" w:rsidR="00C36CB9" w:rsidRPr="00F15F29" w:rsidRDefault="00F15F29" w:rsidP="00F15F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23C2">
              <w:rPr>
                <w:rFonts w:ascii="Arial" w:hAnsi="Arial" w:cs="Arial"/>
                <w:sz w:val="22"/>
                <w:szCs w:val="22"/>
              </w:rPr>
              <w:t xml:space="preserve">Düsseldorf, </w:t>
            </w:r>
            <w:r w:rsidR="00885C7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85C70">
              <w:rPr>
                <w:rFonts w:ascii="Arial" w:hAnsi="Arial" w:cs="Arial"/>
                <w:sz w:val="22"/>
                <w:szCs w:val="22"/>
              </w:rPr>
              <w:instrText xml:space="preserve"> TIME \@ "dd.MM.yyyy" </w:instrText>
            </w:r>
            <w:r w:rsidR="00885C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4526">
              <w:rPr>
                <w:rFonts w:ascii="Arial" w:hAnsi="Arial" w:cs="Arial"/>
                <w:noProof/>
                <w:sz w:val="22"/>
                <w:szCs w:val="22"/>
              </w:rPr>
              <w:t>05.09.2024</w:t>
            </w:r>
            <w:r w:rsidR="00885C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85084B9" w14:textId="77777777" w:rsidR="00FB65E8" w:rsidRDefault="00A9398F" w:rsidP="00C26C8F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8660C0" wp14:editId="1E3A898F">
                <wp:simplePos x="0" y="0"/>
                <wp:positionH relativeFrom="page">
                  <wp:posOffset>718457</wp:posOffset>
                </wp:positionH>
                <wp:positionV relativeFrom="page">
                  <wp:posOffset>1621971</wp:posOffset>
                </wp:positionV>
                <wp:extent cx="3247200" cy="1420586"/>
                <wp:effectExtent l="0" t="0" r="0" b="8255"/>
                <wp:wrapNone/>
                <wp:docPr id="1429025084" name="Rechteck 1429025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200" cy="14205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483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52"/>
                            </w:tblGrid>
                            <w:tr w:rsidR="000E3AB2" w14:paraId="5C439243" w14:textId="77777777" w:rsidTr="000C35B9">
                              <w:trPr>
                                <w:trHeight w:val="340"/>
                              </w:trPr>
                              <w:tc>
                                <w:tcPr>
                                  <w:tcW w:w="4836" w:type="dxa"/>
                                  <w:shd w:val="clear" w:color="auto" w:fill="auto"/>
                                  <w:noWrap/>
                                </w:tcPr>
                                <w:p w14:paraId="20C5B87F" w14:textId="77777777" w:rsidR="000E3AB2" w:rsidRPr="007A583F" w:rsidRDefault="000E3AB2" w:rsidP="000E3AB2">
                                  <w:pPr>
                                    <w:pStyle w:val="StandardWeb"/>
                                    <w:spacing w:before="0" w:beforeAutospacing="0" w:after="120" w:afterAutospacing="0"/>
                                    <w:contextualSpacing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F94B61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u w:val="single"/>
                                    </w:rPr>
                                    <w:t>Handballverband Nordrhein e.V., Feuerbachstraße 80, 40223 Düsseldorf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u w:val="single"/>
                                    </w:rPr>
                                    <w:t>_</w:t>
                                  </w:r>
                                  <w:r w:rsidR="0047765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u w:val="single"/>
                                    </w:rPr>
                                    <w:t>__</w:t>
                                  </w:r>
                                </w:p>
                              </w:tc>
                            </w:tr>
                            <w:tr w:rsidR="000E3AB2" w14:paraId="1D0DEA1D" w14:textId="77777777" w:rsidTr="00FF23B9">
                              <w:trPr>
                                <w:trHeight w:val="340"/>
                              </w:trPr>
                              <w:tc>
                                <w:tcPr>
                                  <w:tcW w:w="4836" w:type="dxa"/>
                                  <w:shd w:val="clear" w:color="auto" w:fill="auto"/>
                                  <w:noWrap/>
                                </w:tcPr>
                                <w:p w14:paraId="274F0209" w14:textId="77777777" w:rsidR="00FF23B9" w:rsidRPr="007A583F" w:rsidRDefault="00FF23B9" w:rsidP="000E3AB2">
                                  <w:pPr>
                                    <w:rPr>
                                      <w:rFonts w:ascii="Arial" w:hAnsi="Arial" w:cs="Arial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E3AB2" w14:paraId="26B4D83C" w14:textId="77777777" w:rsidTr="00FF23B9">
                              <w:trPr>
                                <w:trHeight w:val="340"/>
                              </w:trPr>
                              <w:tc>
                                <w:tcPr>
                                  <w:tcW w:w="4836" w:type="dxa"/>
                                  <w:shd w:val="clear" w:color="auto" w:fill="auto"/>
                                  <w:noWrap/>
                                </w:tcPr>
                                <w:p w14:paraId="39DB2204" w14:textId="77777777" w:rsidR="000E3AB2" w:rsidRPr="007A583F" w:rsidRDefault="000E3AB2" w:rsidP="000E3AB2">
                                  <w:pPr>
                                    <w:rPr>
                                      <w:rFonts w:ascii="Arial" w:hAnsi="Arial" w:cs="Arial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E3AB2" w14:paraId="3B777FCC" w14:textId="77777777" w:rsidTr="00FF23B9">
                              <w:trPr>
                                <w:trHeight w:val="340"/>
                              </w:trPr>
                              <w:tc>
                                <w:tcPr>
                                  <w:tcW w:w="4836" w:type="dxa"/>
                                  <w:shd w:val="clear" w:color="auto" w:fill="auto"/>
                                  <w:noWrap/>
                                </w:tcPr>
                                <w:p w14:paraId="02D8350A" w14:textId="77777777" w:rsidR="000E3AB2" w:rsidRPr="007A583F" w:rsidRDefault="000E3AB2" w:rsidP="000E3AB2">
                                  <w:pPr>
                                    <w:rPr>
                                      <w:rFonts w:ascii="Arial" w:hAnsi="Arial" w:cs="Arial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E3AB2" w14:paraId="172400CF" w14:textId="77777777" w:rsidTr="00FF23B9">
                              <w:trPr>
                                <w:trHeight w:val="340"/>
                              </w:trPr>
                              <w:tc>
                                <w:tcPr>
                                  <w:tcW w:w="4836" w:type="dxa"/>
                                  <w:shd w:val="clear" w:color="auto" w:fill="auto"/>
                                  <w:noWrap/>
                                </w:tcPr>
                                <w:p w14:paraId="726E93AB" w14:textId="77777777" w:rsidR="000E3AB2" w:rsidRPr="007A583F" w:rsidRDefault="000E3AB2" w:rsidP="000E3AB2">
                                  <w:pPr>
                                    <w:rPr>
                                      <w:rFonts w:ascii="Arial" w:hAnsi="Arial" w:cs="Arial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E3AB2" w14:paraId="3685978E" w14:textId="77777777" w:rsidTr="000C35B9">
                              <w:trPr>
                                <w:trHeight w:val="454"/>
                              </w:trPr>
                              <w:tc>
                                <w:tcPr>
                                  <w:tcW w:w="4836" w:type="dxa"/>
                                  <w:shd w:val="clear" w:color="auto" w:fill="auto"/>
                                  <w:noWrap/>
                                </w:tcPr>
                                <w:p w14:paraId="5B3FB813" w14:textId="77777777" w:rsidR="000E3AB2" w:rsidRPr="007A583F" w:rsidRDefault="000E3AB2" w:rsidP="000E3AB2">
                                  <w:pPr>
                                    <w:rPr>
                                      <w:rFonts w:ascii="Arial" w:hAnsi="Arial" w:cs="Arial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13F695" w14:textId="77777777" w:rsidR="000E3AB2" w:rsidRDefault="00477659" w:rsidP="000E3AB2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660C0" id="Rechteck 1429025084" o:spid="_x0000_s1026" style="position:absolute;margin-left:56.55pt;margin-top:127.7pt;width:255.7pt;height:11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" fillcolor="white [3201]" stroked="f" strokeweight="1pt">
                <v:textbox>
                  <w:txbxContent>
                    <w:tbl>
                      <w:tblPr>
                        <w:tblStyle w:val="Tabellenraster"/>
                        <w:tblW w:w="483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52"/>
                      </w:tblGrid>
                      <w:tr w:rsidR="000E3AB2" w14:paraId="5C439243" w14:textId="77777777" w:rsidTr="000C35B9">
                        <w:trPr>
                          <w:trHeight w:val="340"/>
                        </w:trPr>
                        <w:tc>
                          <w:tcPr>
                            <w:tcW w:w="4836" w:type="dxa"/>
                            <w:shd w:val="clear" w:color="auto" w:fill="auto"/>
                            <w:noWrap/>
                          </w:tcPr>
                          <w:p w14:paraId="20C5B87F" w14:textId="77777777" w:rsidR="000E3AB2" w:rsidRPr="007A583F" w:rsidRDefault="000E3AB2" w:rsidP="000E3AB2">
                            <w:pPr>
                              <w:pStyle w:val="StandardWeb"/>
                              <w:spacing w:before="0" w:beforeAutospacing="0" w:after="120" w:afterAutospacing="0"/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F94B61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>Handballverband Nordrhein e.V., Feuerbachstraße 80, 40223 Düsseldorf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>_</w:t>
                            </w:r>
                            <w:r w:rsidR="00477659"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>__</w:t>
                            </w:r>
                          </w:p>
                        </w:tc>
                      </w:tr>
                      <w:tr w:rsidR="000E3AB2" w14:paraId="1D0DEA1D" w14:textId="77777777" w:rsidTr="00FF23B9">
                        <w:trPr>
                          <w:trHeight w:val="340"/>
                        </w:trPr>
                        <w:tc>
                          <w:tcPr>
                            <w:tcW w:w="4836" w:type="dxa"/>
                            <w:shd w:val="clear" w:color="auto" w:fill="auto"/>
                            <w:noWrap/>
                          </w:tcPr>
                          <w:p w14:paraId="274F0209" w14:textId="77777777" w:rsidR="00FF23B9" w:rsidRPr="007A583F" w:rsidRDefault="00FF23B9" w:rsidP="000E3AB2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</w:tc>
                      </w:tr>
                      <w:tr w:rsidR="000E3AB2" w14:paraId="26B4D83C" w14:textId="77777777" w:rsidTr="00FF23B9">
                        <w:trPr>
                          <w:trHeight w:val="340"/>
                        </w:trPr>
                        <w:tc>
                          <w:tcPr>
                            <w:tcW w:w="4836" w:type="dxa"/>
                            <w:shd w:val="clear" w:color="auto" w:fill="auto"/>
                            <w:noWrap/>
                          </w:tcPr>
                          <w:p w14:paraId="39DB2204" w14:textId="77777777" w:rsidR="000E3AB2" w:rsidRPr="007A583F" w:rsidRDefault="000E3AB2" w:rsidP="000E3AB2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</w:tc>
                      </w:tr>
                      <w:tr w:rsidR="000E3AB2" w14:paraId="3B777FCC" w14:textId="77777777" w:rsidTr="00FF23B9">
                        <w:trPr>
                          <w:trHeight w:val="340"/>
                        </w:trPr>
                        <w:tc>
                          <w:tcPr>
                            <w:tcW w:w="4836" w:type="dxa"/>
                            <w:shd w:val="clear" w:color="auto" w:fill="auto"/>
                            <w:noWrap/>
                          </w:tcPr>
                          <w:p w14:paraId="02D8350A" w14:textId="77777777" w:rsidR="000E3AB2" w:rsidRPr="007A583F" w:rsidRDefault="000E3AB2" w:rsidP="000E3AB2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</w:tc>
                      </w:tr>
                      <w:tr w:rsidR="000E3AB2" w14:paraId="172400CF" w14:textId="77777777" w:rsidTr="00FF23B9">
                        <w:trPr>
                          <w:trHeight w:val="340"/>
                        </w:trPr>
                        <w:tc>
                          <w:tcPr>
                            <w:tcW w:w="4836" w:type="dxa"/>
                            <w:shd w:val="clear" w:color="auto" w:fill="auto"/>
                            <w:noWrap/>
                          </w:tcPr>
                          <w:p w14:paraId="726E93AB" w14:textId="77777777" w:rsidR="000E3AB2" w:rsidRPr="007A583F" w:rsidRDefault="000E3AB2" w:rsidP="000E3AB2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</w:tc>
                      </w:tr>
                      <w:tr w:rsidR="000E3AB2" w14:paraId="3685978E" w14:textId="77777777" w:rsidTr="000C35B9">
                        <w:trPr>
                          <w:trHeight w:val="454"/>
                        </w:trPr>
                        <w:tc>
                          <w:tcPr>
                            <w:tcW w:w="4836" w:type="dxa"/>
                            <w:shd w:val="clear" w:color="auto" w:fill="auto"/>
                            <w:noWrap/>
                          </w:tcPr>
                          <w:p w14:paraId="5B3FB813" w14:textId="77777777" w:rsidR="000E3AB2" w:rsidRPr="007A583F" w:rsidRDefault="000E3AB2" w:rsidP="000E3AB2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E13F695" w14:textId="77777777" w:rsidR="000E3AB2" w:rsidRDefault="00477659" w:rsidP="000E3AB2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40090DC" w14:textId="77777777" w:rsidR="00FF23B9" w:rsidRDefault="00FF23B9" w:rsidP="00873BAA">
      <w:pPr>
        <w:tabs>
          <w:tab w:val="left" w:pos="284"/>
        </w:tabs>
        <w:rPr>
          <w:rFonts w:ascii="Arial" w:hAnsi="Arial" w:cs="Arial"/>
          <w:sz w:val="22"/>
          <w:szCs w:val="22"/>
        </w:rPr>
        <w:sectPr w:rsidR="00FF23B9" w:rsidSect="0023447B">
          <w:headerReference w:type="default" r:id="rId14"/>
          <w:footerReference w:type="first" r:id="rId15"/>
          <w:type w:val="continuous"/>
          <w:pgSz w:w="11906" w:h="16838" w:code="9"/>
          <w:pgMar w:top="737" w:right="851" w:bottom="1134" w:left="851" w:header="397" w:footer="57" w:gutter="0"/>
          <w:cols w:space="708"/>
          <w:titlePg/>
          <w:docGrid w:linePitch="360"/>
        </w:sectPr>
      </w:pPr>
    </w:p>
    <w:p w14:paraId="54C23817" w14:textId="77777777" w:rsidR="00FF23B9" w:rsidRDefault="00FF23B9" w:rsidP="00873BAA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013CF32D" w14:textId="73C8B36F" w:rsidR="007F4526" w:rsidRDefault="007F4526" w:rsidP="000C61D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Hallo liebe Teilnehmer, am Kinderhandballkurs</w:t>
      </w:r>
    </w:p>
    <w:p w14:paraId="4FA0C3F9" w14:textId="77777777" w:rsidR="007F4526" w:rsidRDefault="007F4526" w:rsidP="000C61D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18B1913" w14:textId="50B40E21" w:rsidR="007F4526" w:rsidRDefault="007F4526" w:rsidP="000C61D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der Neugestaltung der Kinderhandballausbildung hat der DHB festgelegt, dass zwei Online-Kurse absolviert werden müssen, um das Zertifikat zu bekommen.</w:t>
      </w:r>
    </w:p>
    <w:p w14:paraId="625D55CF" w14:textId="77777777" w:rsidR="007F4526" w:rsidRDefault="007F4526" w:rsidP="000C61D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0AE1D427" w14:textId="3565888B" w:rsidR="007F4526" w:rsidRDefault="007F4526" w:rsidP="000C61D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 die Links zu den beiden Online-Kursen.</w:t>
      </w:r>
    </w:p>
    <w:p w14:paraId="528E72C8" w14:textId="77777777" w:rsidR="007F4526" w:rsidRDefault="007F4526" w:rsidP="000C61D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60377629" w14:textId="01E195D6" w:rsidR="007F4526" w:rsidRDefault="007F4526" w:rsidP="000C61D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 1:</w:t>
      </w:r>
    </w:p>
    <w:p w14:paraId="509BB9AC" w14:textId="77777777" w:rsidR="007F4526" w:rsidRDefault="007F4526" w:rsidP="000C61D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545ABBF2" w14:textId="77777777" w:rsidR="007F4526" w:rsidRDefault="007F4526" w:rsidP="007F4526">
      <w:hyperlink r:id="rId16" w:history="1">
        <w:r w:rsidRPr="001549BF">
          <w:rPr>
            <w:rStyle w:val="Hyperlink"/>
          </w:rPr>
          <w:t>https://www.dhb-online-akademie.de/course/dhb-kinderhandball-ausbildung-teil-1</w:t>
        </w:r>
      </w:hyperlink>
    </w:p>
    <w:p w14:paraId="7CB20335" w14:textId="77777777" w:rsidR="007F4526" w:rsidRDefault="007F4526" w:rsidP="000C61D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19DAC22" w14:textId="0BFC8BCB" w:rsidR="007F4526" w:rsidRDefault="007F4526" w:rsidP="000C61D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 2:</w:t>
      </w:r>
    </w:p>
    <w:p w14:paraId="723EB6FF" w14:textId="77777777" w:rsidR="007F4526" w:rsidRDefault="007F4526" w:rsidP="000C61D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514CACF0" w14:textId="77777777" w:rsidR="007F4526" w:rsidRDefault="007F4526" w:rsidP="007F4526">
      <w:hyperlink r:id="rId17" w:history="1">
        <w:r w:rsidRPr="001549BF">
          <w:rPr>
            <w:rStyle w:val="Hyperlink"/>
          </w:rPr>
          <w:t>https://www.dhb-online-akademie.de/course/dhb-kinderhandball-ausbildung-teil-2</w:t>
        </w:r>
      </w:hyperlink>
    </w:p>
    <w:p w14:paraId="5DC02C5F" w14:textId="77777777" w:rsidR="007F4526" w:rsidRDefault="007F4526" w:rsidP="000C61D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0445927" w14:textId="77777777" w:rsidR="007F4526" w:rsidRDefault="007F4526" w:rsidP="000C61D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4811801A" w14:textId="11E9D41A" w:rsidR="007F4526" w:rsidRDefault="007F4526" w:rsidP="000C61D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beide Kurse absolvieren, und mir die Zertifikate zuschicken.</w:t>
      </w:r>
    </w:p>
    <w:p w14:paraId="464D0B1C" w14:textId="77777777" w:rsidR="007F4526" w:rsidRDefault="007F4526" w:rsidP="000C61D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433E25C2" w14:textId="0BDD3C65" w:rsidR="007F4526" w:rsidRDefault="007F4526" w:rsidP="000C61D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Ohne diese Kurse kann der Lehrgang nicht abgeschlossen werden.</w:t>
      </w:r>
    </w:p>
    <w:p w14:paraId="00D73315" w14:textId="77777777" w:rsidR="007F4526" w:rsidRDefault="007F4526" w:rsidP="000C61D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5DC9BE75" w14:textId="42050BE2" w:rsidR="007F4526" w:rsidRDefault="007F4526" w:rsidP="000C61D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Gruß</w:t>
      </w:r>
    </w:p>
    <w:p w14:paraId="2C9C21EB" w14:textId="588199C5" w:rsidR="007F4526" w:rsidRDefault="007F4526" w:rsidP="000C61D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Andreas Kugler</w:t>
      </w:r>
    </w:p>
    <w:p w14:paraId="1AA3B9AA" w14:textId="77777777" w:rsidR="007F4526" w:rsidRDefault="007F4526" w:rsidP="000C61D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652D02B9" w14:textId="77777777" w:rsidR="00FF23B9" w:rsidRDefault="00FF23B9" w:rsidP="00FB65E8">
      <w:pPr>
        <w:rPr>
          <w:rFonts w:ascii="Arial" w:hAnsi="Arial" w:cs="Arial"/>
          <w:sz w:val="22"/>
          <w:szCs w:val="22"/>
        </w:rPr>
      </w:pPr>
    </w:p>
    <w:p w14:paraId="0ACE5810" w14:textId="77777777" w:rsidR="00FF23B9" w:rsidRDefault="00FF23B9" w:rsidP="00FB65E8">
      <w:pPr>
        <w:rPr>
          <w:rFonts w:ascii="Arial" w:hAnsi="Arial" w:cs="Arial"/>
          <w:sz w:val="22"/>
          <w:szCs w:val="22"/>
        </w:rPr>
      </w:pPr>
    </w:p>
    <w:p w14:paraId="260E2790" w14:textId="77777777" w:rsidR="00C15155" w:rsidRDefault="00C15155" w:rsidP="00FB65E8">
      <w:pPr>
        <w:rPr>
          <w:rFonts w:ascii="Arial" w:hAnsi="Arial" w:cs="Arial"/>
          <w:sz w:val="22"/>
          <w:szCs w:val="22"/>
        </w:rPr>
      </w:pPr>
    </w:p>
    <w:p w14:paraId="5A2F0BF2" w14:textId="77777777" w:rsidR="00C15155" w:rsidRDefault="00C15155" w:rsidP="00FB65E8">
      <w:pPr>
        <w:rPr>
          <w:rFonts w:ascii="Arial" w:hAnsi="Arial" w:cs="Arial"/>
          <w:sz w:val="22"/>
          <w:szCs w:val="22"/>
        </w:rPr>
      </w:pPr>
    </w:p>
    <w:p w14:paraId="59EA19C1" w14:textId="77777777" w:rsidR="00C15155" w:rsidRDefault="00C15155" w:rsidP="00FB65E8">
      <w:pPr>
        <w:rPr>
          <w:rFonts w:ascii="Arial" w:hAnsi="Arial" w:cs="Arial"/>
          <w:sz w:val="22"/>
          <w:szCs w:val="22"/>
        </w:rPr>
      </w:pPr>
    </w:p>
    <w:p w14:paraId="04EAEEF6" w14:textId="77777777" w:rsidR="00C15155" w:rsidRDefault="00C15155" w:rsidP="00FB65E8">
      <w:pPr>
        <w:rPr>
          <w:rFonts w:ascii="Arial" w:hAnsi="Arial" w:cs="Arial"/>
          <w:sz w:val="22"/>
          <w:szCs w:val="22"/>
        </w:rPr>
      </w:pPr>
    </w:p>
    <w:p w14:paraId="43DE11C8" w14:textId="77777777" w:rsidR="00C15155" w:rsidRDefault="00C15155" w:rsidP="00FB65E8">
      <w:pPr>
        <w:rPr>
          <w:rFonts w:ascii="Arial" w:hAnsi="Arial" w:cs="Arial"/>
          <w:sz w:val="22"/>
          <w:szCs w:val="22"/>
        </w:rPr>
      </w:pPr>
    </w:p>
    <w:p w14:paraId="395D0B42" w14:textId="77777777" w:rsidR="00C15155" w:rsidRDefault="00C15155" w:rsidP="00FB65E8">
      <w:pPr>
        <w:rPr>
          <w:rFonts w:ascii="Arial" w:hAnsi="Arial" w:cs="Arial"/>
          <w:sz w:val="22"/>
          <w:szCs w:val="22"/>
        </w:rPr>
      </w:pPr>
    </w:p>
    <w:p w14:paraId="4185C881" w14:textId="77777777" w:rsidR="00C15155" w:rsidRDefault="00C15155" w:rsidP="00FB65E8">
      <w:pPr>
        <w:rPr>
          <w:rFonts w:ascii="Arial" w:hAnsi="Arial" w:cs="Arial"/>
          <w:sz w:val="22"/>
          <w:szCs w:val="22"/>
        </w:rPr>
      </w:pPr>
    </w:p>
    <w:p w14:paraId="4469DB6C" w14:textId="77777777" w:rsidR="00C15155" w:rsidRDefault="00C15155" w:rsidP="00FB65E8">
      <w:pPr>
        <w:rPr>
          <w:rFonts w:ascii="Arial" w:hAnsi="Arial" w:cs="Arial"/>
          <w:sz w:val="22"/>
          <w:szCs w:val="22"/>
        </w:rPr>
      </w:pPr>
    </w:p>
    <w:p w14:paraId="2C13A0EB" w14:textId="77777777" w:rsidR="00C15155" w:rsidRDefault="00C15155" w:rsidP="00FB65E8">
      <w:pPr>
        <w:rPr>
          <w:rFonts w:ascii="Arial" w:hAnsi="Arial" w:cs="Arial"/>
          <w:sz w:val="22"/>
          <w:szCs w:val="22"/>
        </w:rPr>
      </w:pPr>
    </w:p>
    <w:p w14:paraId="08111351" w14:textId="77777777" w:rsidR="00C15155" w:rsidRDefault="00C15155" w:rsidP="00FB65E8">
      <w:pPr>
        <w:rPr>
          <w:rFonts w:ascii="Arial" w:hAnsi="Arial" w:cs="Arial"/>
          <w:sz w:val="22"/>
          <w:szCs w:val="22"/>
        </w:rPr>
      </w:pPr>
    </w:p>
    <w:sectPr w:rsidR="00C15155" w:rsidSect="00C15155">
      <w:type w:val="continuous"/>
      <w:pgSz w:w="11906" w:h="16838" w:code="9"/>
      <w:pgMar w:top="1134" w:right="1021" w:bottom="1134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DCB67" w14:textId="77777777" w:rsidR="002E2F14" w:rsidRDefault="002E2F14" w:rsidP="00EB2E77">
      <w:r>
        <w:separator/>
      </w:r>
    </w:p>
  </w:endnote>
  <w:endnote w:type="continuationSeparator" w:id="0">
    <w:p w14:paraId="083B19EC" w14:textId="77777777" w:rsidR="002E2F14" w:rsidRDefault="002E2F14" w:rsidP="00EB2E77">
      <w:r>
        <w:continuationSeparator/>
      </w:r>
    </w:p>
  </w:endnote>
  <w:endnote w:type="continuationNotice" w:id="1">
    <w:p w14:paraId="5AE46EB2" w14:textId="77777777" w:rsidR="002E2F14" w:rsidRDefault="002E2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B6F5A" w14:textId="77777777" w:rsidR="00FF23B9" w:rsidRDefault="00FF23B9" w:rsidP="00FF23B9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Handballverband Nordrhein </w:t>
    </w:r>
    <w:proofErr w:type="gramStart"/>
    <w:r>
      <w:rPr>
        <w:rFonts w:ascii="Arial" w:hAnsi="Arial" w:cs="Arial"/>
        <w:sz w:val="16"/>
        <w:szCs w:val="16"/>
      </w:rPr>
      <w:t>e.V. ,</w:t>
    </w:r>
    <w:proofErr w:type="gramEnd"/>
    <w:r>
      <w:rPr>
        <w:rFonts w:ascii="Arial" w:hAnsi="Arial" w:cs="Arial"/>
        <w:sz w:val="16"/>
        <w:szCs w:val="16"/>
      </w:rPr>
      <w:t xml:space="preserve"> Feuerbachstraße 80, 40223 Düsseldorf – Postanschrift: Postfach 10 27 05, 40018 Düsseldorf</w:t>
    </w:r>
  </w:p>
  <w:p w14:paraId="0A7B9349" w14:textId="77777777" w:rsidR="00FF23B9" w:rsidRPr="00CE7979" w:rsidRDefault="00FF23B9" w:rsidP="00FF23B9">
    <w:pPr>
      <w:jc w:val="center"/>
      <w:rPr>
        <w:rFonts w:ascii="Arial" w:hAnsi="Arial" w:cs="Arial"/>
        <w:sz w:val="16"/>
        <w:szCs w:val="16"/>
      </w:rPr>
    </w:pPr>
    <w:r w:rsidRPr="00CE7979">
      <w:rPr>
        <w:rFonts w:ascii="Arial" w:hAnsi="Arial" w:cs="Arial"/>
        <w:sz w:val="16"/>
        <w:szCs w:val="16"/>
      </w:rPr>
      <w:t>Stefan Butgereit (Präsident) – Frank Steinhaus (</w:t>
    </w:r>
    <w:proofErr w:type="gramStart"/>
    <w:r w:rsidRPr="00CE7979">
      <w:rPr>
        <w:rFonts w:ascii="Arial" w:hAnsi="Arial" w:cs="Arial"/>
        <w:sz w:val="16"/>
        <w:szCs w:val="16"/>
      </w:rPr>
      <w:t>VP Finanzen</w:t>
    </w:r>
    <w:proofErr w:type="gramEnd"/>
    <w:r w:rsidRPr="00CE7979">
      <w:rPr>
        <w:rFonts w:ascii="Arial" w:hAnsi="Arial" w:cs="Arial"/>
        <w:sz w:val="16"/>
        <w:szCs w:val="16"/>
      </w:rPr>
      <w:t>) – Annika Heider (VP Mitgliederentwicklung) – Falko Pühler (VP Recht)</w:t>
    </w:r>
  </w:p>
  <w:p w14:paraId="41CE04DA" w14:textId="77777777" w:rsidR="00FF23B9" w:rsidRDefault="00FF23B9" w:rsidP="00FF23B9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Bankverbindung: Stadtsparkasse Düsseldorf, IBAN DE33 3005 0110 1007 5349 34</w:t>
    </w:r>
  </w:p>
  <w:p w14:paraId="179CF4EB" w14:textId="77777777" w:rsidR="00FF23B9" w:rsidRPr="00CE7979" w:rsidRDefault="00FF23B9" w:rsidP="00FF23B9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VR </w:t>
    </w:r>
    <w:proofErr w:type="gramStart"/>
    <w:r>
      <w:rPr>
        <w:rFonts w:ascii="Arial" w:hAnsi="Arial" w:cs="Arial"/>
        <w:sz w:val="16"/>
        <w:szCs w:val="16"/>
      </w:rPr>
      <w:t>11409  AG</w:t>
    </w:r>
    <w:proofErr w:type="gramEnd"/>
    <w:r>
      <w:rPr>
        <w:rFonts w:ascii="Arial" w:hAnsi="Arial" w:cs="Arial"/>
        <w:sz w:val="16"/>
        <w:szCs w:val="16"/>
      </w:rPr>
      <w:t xml:space="preserve"> Düsseldorf  -  Steuernummer: 106/5746/2070  -  www.handball-nordrhein.de</w:t>
    </w:r>
  </w:p>
  <w:p w14:paraId="7B6C870D" w14:textId="77777777" w:rsidR="00FF23B9" w:rsidRDefault="00FF23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C6CBB" w14:textId="77777777" w:rsidR="002E2F14" w:rsidRDefault="002E2F14" w:rsidP="00EB2E77">
      <w:r>
        <w:separator/>
      </w:r>
    </w:p>
  </w:footnote>
  <w:footnote w:type="continuationSeparator" w:id="0">
    <w:p w14:paraId="7E8601FE" w14:textId="77777777" w:rsidR="002E2F14" w:rsidRDefault="002E2F14" w:rsidP="00EB2E77">
      <w:r>
        <w:continuationSeparator/>
      </w:r>
    </w:p>
  </w:footnote>
  <w:footnote w:type="continuationNotice" w:id="1">
    <w:p w14:paraId="1708272C" w14:textId="77777777" w:rsidR="002E2F14" w:rsidRDefault="002E2F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50C14" w14:textId="77777777" w:rsidR="006A4D4B" w:rsidRDefault="006A4D4B" w:rsidP="00BA7CCD">
    <w:pPr>
      <w:pStyle w:val="Kopfzeile"/>
      <w:tabs>
        <w:tab w:val="clear" w:pos="4536"/>
        <w:tab w:val="clear" w:pos="9072"/>
        <w:tab w:val="left" w:pos="2565"/>
        <w:tab w:val="left" w:pos="36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A712D"/>
    <w:multiLevelType w:val="hybridMultilevel"/>
    <w:tmpl w:val="38C67F1C"/>
    <w:lvl w:ilvl="0" w:tplc="B1FC7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E3F48"/>
    <w:multiLevelType w:val="hybridMultilevel"/>
    <w:tmpl w:val="02C455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03587"/>
    <w:multiLevelType w:val="hybridMultilevel"/>
    <w:tmpl w:val="8F1A40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043637">
    <w:abstractNumId w:val="1"/>
  </w:num>
  <w:num w:numId="2" w16cid:durableId="461967932">
    <w:abstractNumId w:val="2"/>
  </w:num>
  <w:num w:numId="3" w16cid:durableId="33137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6B"/>
    <w:rsid w:val="00024122"/>
    <w:rsid w:val="00051097"/>
    <w:rsid w:val="00052874"/>
    <w:rsid w:val="00052F4B"/>
    <w:rsid w:val="00054A17"/>
    <w:rsid w:val="0006036A"/>
    <w:rsid w:val="000619B1"/>
    <w:rsid w:val="00077E22"/>
    <w:rsid w:val="000B7181"/>
    <w:rsid w:val="000C35B9"/>
    <w:rsid w:val="000C61D9"/>
    <w:rsid w:val="000D3FB4"/>
    <w:rsid w:val="000D7ACC"/>
    <w:rsid w:val="000E1753"/>
    <w:rsid w:val="000E21A4"/>
    <w:rsid w:val="000E3AB2"/>
    <w:rsid w:val="000E5074"/>
    <w:rsid w:val="00115285"/>
    <w:rsid w:val="00126A94"/>
    <w:rsid w:val="00140684"/>
    <w:rsid w:val="001514BD"/>
    <w:rsid w:val="00154EE8"/>
    <w:rsid w:val="00164EF0"/>
    <w:rsid w:val="001874D2"/>
    <w:rsid w:val="001928BA"/>
    <w:rsid w:val="00193808"/>
    <w:rsid w:val="00195752"/>
    <w:rsid w:val="001A13C0"/>
    <w:rsid w:val="001A2325"/>
    <w:rsid w:val="001B06A6"/>
    <w:rsid w:val="001B5C33"/>
    <w:rsid w:val="001E4045"/>
    <w:rsid w:val="0023447B"/>
    <w:rsid w:val="002360C4"/>
    <w:rsid w:val="0024261E"/>
    <w:rsid w:val="00273108"/>
    <w:rsid w:val="00284ECC"/>
    <w:rsid w:val="002E2F14"/>
    <w:rsid w:val="003207C3"/>
    <w:rsid w:val="0033304C"/>
    <w:rsid w:val="003369C5"/>
    <w:rsid w:val="00394F21"/>
    <w:rsid w:val="00395663"/>
    <w:rsid w:val="003B12FD"/>
    <w:rsid w:val="003B3D8E"/>
    <w:rsid w:val="003B465F"/>
    <w:rsid w:val="003C7542"/>
    <w:rsid w:val="003F2641"/>
    <w:rsid w:val="004266D8"/>
    <w:rsid w:val="004514B6"/>
    <w:rsid w:val="00451677"/>
    <w:rsid w:val="004566DE"/>
    <w:rsid w:val="004766D6"/>
    <w:rsid w:val="004771FA"/>
    <w:rsid w:val="00477659"/>
    <w:rsid w:val="00493760"/>
    <w:rsid w:val="00495513"/>
    <w:rsid w:val="004B052C"/>
    <w:rsid w:val="004C1367"/>
    <w:rsid w:val="004D73F3"/>
    <w:rsid w:val="004F5672"/>
    <w:rsid w:val="00504538"/>
    <w:rsid w:val="0052623E"/>
    <w:rsid w:val="0054293F"/>
    <w:rsid w:val="005627EF"/>
    <w:rsid w:val="0059202A"/>
    <w:rsid w:val="005B4B58"/>
    <w:rsid w:val="005B5BE4"/>
    <w:rsid w:val="005E0248"/>
    <w:rsid w:val="005E15B2"/>
    <w:rsid w:val="005E5D99"/>
    <w:rsid w:val="005F42B0"/>
    <w:rsid w:val="005F7AA5"/>
    <w:rsid w:val="00606817"/>
    <w:rsid w:val="006138E1"/>
    <w:rsid w:val="00657B48"/>
    <w:rsid w:val="00664BD2"/>
    <w:rsid w:val="00681C3B"/>
    <w:rsid w:val="00684FEA"/>
    <w:rsid w:val="006970C9"/>
    <w:rsid w:val="006974FD"/>
    <w:rsid w:val="006A4D4B"/>
    <w:rsid w:val="006E423D"/>
    <w:rsid w:val="006F07C3"/>
    <w:rsid w:val="006F2234"/>
    <w:rsid w:val="006F5751"/>
    <w:rsid w:val="00711AAF"/>
    <w:rsid w:val="00745CA7"/>
    <w:rsid w:val="00765971"/>
    <w:rsid w:val="0077393C"/>
    <w:rsid w:val="00776D89"/>
    <w:rsid w:val="007A583F"/>
    <w:rsid w:val="007D56D0"/>
    <w:rsid w:val="007F4526"/>
    <w:rsid w:val="00811692"/>
    <w:rsid w:val="00822D8F"/>
    <w:rsid w:val="008418DE"/>
    <w:rsid w:val="00847836"/>
    <w:rsid w:val="00857719"/>
    <w:rsid w:val="00873BAA"/>
    <w:rsid w:val="00885C70"/>
    <w:rsid w:val="008D15F5"/>
    <w:rsid w:val="008E1D21"/>
    <w:rsid w:val="008E4D1C"/>
    <w:rsid w:val="008E4E7E"/>
    <w:rsid w:val="008F1009"/>
    <w:rsid w:val="00911649"/>
    <w:rsid w:val="00923820"/>
    <w:rsid w:val="009238E6"/>
    <w:rsid w:val="0093717E"/>
    <w:rsid w:val="00946228"/>
    <w:rsid w:val="009550A6"/>
    <w:rsid w:val="00963BC1"/>
    <w:rsid w:val="0098091B"/>
    <w:rsid w:val="009832CF"/>
    <w:rsid w:val="00993D61"/>
    <w:rsid w:val="00993EF6"/>
    <w:rsid w:val="009A6F11"/>
    <w:rsid w:val="009B3AB6"/>
    <w:rsid w:val="009B57BA"/>
    <w:rsid w:val="009C0C38"/>
    <w:rsid w:val="009D1B5F"/>
    <w:rsid w:val="009F0927"/>
    <w:rsid w:val="009F5B74"/>
    <w:rsid w:val="00A126B6"/>
    <w:rsid w:val="00A135FD"/>
    <w:rsid w:val="00A250A6"/>
    <w:rsid w:val="00A304FE"/>
    <w:rsid w:val="00A3108D"/>
    <w:rsid w:val="00A34841"/>
    <w:rsid w:val="00A365FB"/>
    <w:rsid w:val="00A37E91"/>
    <w:rsid w:val="00A44B4F"/>
    <w:rsid w:val="00A540EF"/>
    <w:rsid w:val="00A6132C"/>
    <w:rsid w:val="00A62E7B"/>
    <w:rsid w:val="00A71207"/>
    <w:rsid w:val="00A73C5C"/>
    <w:rsid w:val="00A84547"/>
    <w:rsid w:val="00A9398F"/>
    <w:rsid w:val="00AA560E"/>
    <w:rsid w:val="00AB5259"/>
    <w:rsid w:val="00AB52A8"/>
    <w:rsid w:val="00AF6421"/>
    <w:rsid w:val="00B005B0"/>
    <w:rsid w:val="00B066AA"/>
    <w:rsid w:val="00B12FE0"/>
    <w:rsid w:val="00B20713"/>
    <w:rsid w:val="00B2691B"/>
    <w:rsid w:val="00B31E21"/>
    <w:rsid w:val="00B31E5F"/>
    <w:rsid w:val="00B648F3"/>
    <w:rsid w:val="00B65A00"/>
    <w:rsid w:val="00BA3673"/>
    <w:rsid w:val="00BA7CCD"/>
    <w:rsid w:val="00BB2AB3"/>
    <w:rsid w:val="00BC03CD"/>
    <w:rsid w:val="00BC67C3"/>
    <w:rsid w:val="00C11DD3"/>
    <w:rsid w:val="00C15155"/>
    <w:rsid w:val="00C244B3"/>
    <w:rsid w:val="00C26C8F"/>
    <w:rsid w:val="00C26D22"/>
    <w:rsid w:val="00C36CB9"/>
    <w:rsid w:val="00C4575C"/>
    <w:rsid w:val="00C470DE"/>
    <w:rsid w:val="00C74522"/>
    <w:rsid w:val="00C806C3"/>
    <w:rsid w:val="00CA38EA"/>
    <w:rsid w:val="00CB7FDC"/>
    <w:rsid w:val="00CC631F"/>
    <w:rsid w:val="00CE4FE7"/>
    <w:rsid w:val="00CE7979"/>
    <w:rsid w:val="00CF19FC"/>
    <w:rsid w:val="00D16BB1"/>
    <w:rsid w:val="00D3797B"/>
    <w:rsid w:val="00D445D7"/>
    <w:rsid w:val="00D641F0"/>
    <w:rsid w:val="00D64E28"/>
    <w:rsid w:val="00D75716"/>
    <w:rsid w:val="00D95A04"/>
    <w:rsid w:val="00DE02BF"/>
    <w:rsid w:val="00DE4580"/>
    <w:rsid w:val="00DE78EF"/>
    <w:rsid w:val="00DF11F6"/>
    <w:rsid w:val="00E46A6B"/>
    <w:rsid w:val="00E51024"/>
    <w:rsid w:val="00E80CDF"/>
    <w:rsid w:val="00E82923"/>
    <w:rsid w:val="00E83BC4"/>
    <w:rsid w:val="00EA5DD2"/>
    <w:rsid w:val="00EB06CB"/>
    <w:rsid w:val="00EB2E77"/>
    <w:rsid w:val="00EC17C3"/>
    <w:rsid w:val="00EE1A21"/>
    <w:rsid w:val="00F11691"/>
    <w:rsid w:val="00F15F29"/>
    <w:rsid w:val="00F43B9C"/>
    <w:rsid w:val="00F475A0"/>
    <w:rsid w:val="00F60281"/>
    <w:rsid w:val="00F623C2"/>
    <w:rsid w:val="00F927CE"/>
    <w:rsid w:val="00F94B61"/>
    <w:rsid w:val="00FA3C62"/>
    <w:rsid w:val="00FB4788"/>
    <w:rsid w:val="00FB65E8"/>
    <w:rsid w:val="00FC6044"/>
    <w:rsid w:val="00FD500C"/>
    <w:rsid w:val="00FD5EBD"/>
    <w:rsid w:val="00FE29F7"/>
    <w:rsid w:val="00FE73F2"/>
    <w:rsid w:val="00FF23B9"/>
    <w:rsid w:val="0408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A4F37"/>
  <w15:docId w15:val="{69DADD06-1324-4CFD-9F86-09757096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26B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370"/>
        <w:tab w:val="left" w:pos="2090"/>
      </w:tabs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7560" w:hanging="2160"/>
    </w:pPr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rPr>
      <w:rFonts w:ascii="Arial" w:hAnsi="Arial" w:cs="Arial"/>
      <w:b/>
      <w:bCs/>
      <w:sz w:val="22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B2E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B2E7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B2E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B2E7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2E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B2E7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74522"/>
    <w:rPr>
      <w:color w:val="808080"/>
    </w:rPr>
  </w:style>
  <w:style w:type="paragraph" w:styleId="Listenabsatz">
    <w:name w:val="List Paragraph"/>
    <w:basedOn w:val="Standard"/>
    <w:uiPriority w:val="34"/>
    <w:qFormat/>
    <w:rsid w:val="002360C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B4788"/>
    <w:pPr>
      <w:spacing w:before="100" w:beforeAutospacing="1" w:after="100" w:afterAutospacing="1"/>
    </w:pPr>
  </w:style>
  <w:style w:type="paragraph" w:styleId="HTMLAdresse">
    <w:name w:val="HTML Address"/>
    <w:basedOn w:val="Standard"/>
    <w:link w:val="HTMLAdresseZchn"/>
    <w:uiPriority w:val="99"/>
    <w:semiHidden/>
    <w:unhideWhenUsed/>
    <w:rsid w:val="00FB4788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B4788"/>
    <w:rPr>
      <w:i/>
      <w:iCs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23C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C3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FD5EBD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B65A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s.Kugler@hv-nordrhein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ndball-nordrhein.de" TargetMode="External"/><Relationship Id="rId17" Type="http://schemas.openxmlformats.org/officeDocument/2006/relationships/hyperlink" Target="https://www.dhb-online-akademie.de/course/dhb-kinderhandball-ausbildung-teil-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hb-online-akademie.de/course/dhb-kinderhandball-ausbildung-teil-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nku\Downloads\Briefpapier%20HNR%20LW%20AK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13A937A95E1D4BB633EA2BE2AE60DD" ma:contentTypeVersion="5" ma:contentTypeDescription="Ein neues Dokument erstellen." ma:contentTypeScope="" ma:versionID="2a8e22d12eb1366ef958c6d956bd30f9">
  <xsd:schema xmlns:xsd="http://www.w3.org/2001/XMLSchema" xmlns:xs="http://www.w3.org/2001/XMLSchema" xmlns:p="http://schemas.microsoft.com/office/2006/metadata/properties" xmlns:ns2="7192713a-315b-4466-b78f-002b4abc07c8" xmlns:ns3="62cb9c08-7248-4e59-8136-860dfbbe49a0" targetNamespace="http://schemas.microsoft.com/office/2006/metadata/properties" ma:root="true" ma:fieldsID="14584dd3157919e1274a0d3c1c865873" ns2:_="" ns3:_="">
    <xsd:import namespace="7192713a-315b-4466-b78f-002b4abc07c8"/>
    <xsd:import namespace="62cb9c08-7248-4e59-8136-860dfbbe4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2713a-315b-4466-b78f-002b4abc0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b9c08-7248-4e59-8136-860dfbbe49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71237-AB87-49D9-A400-D7A97E982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2713a-315b-4466-b78f-002b4abc07c8"/>
    <ds:schemaRef ds:uri="62cb9c08-7248-4e59-8136-860dfbbe4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88E48-FB50-4D09-BBE5-DFB082236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2D18F-B6BE-4994-806D-E4FEFC9DF1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79E9CA-ADA3-42AF-A677-68CB048C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HNR LW AK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Links>
    <vt:vector size="6" baseType="variant">
      <vt:variant>
        <vt:i4>5177433</vt:i4>
      </vt:variant>
      <vt:variant>
        <vt:i4>0</vt:i4>
      </vt:variant>
      <vt:variant>
        <vt:i4>0</vt:i4>
      </vt:variant>
      <vt:variant>
        <vt:i4>5</vt:i4>
      </vt:variant>
      <vt:variant>
        <vt:lpwstr>http://www.handball-nordrhein.de/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Kugler</dc:creator>
  <cp:keywords/>
  <dc:description/>
  <cp:lastModifiedBy>Andreas Kugler</cp:lastModifiedBy>
  <cp:revision>2</cp:revision>
  <cp:lastPrinted>2023-10-31T08:15:00Z</cp:lastPrinted>
  <dcterms:created xsi:type="dcterms:W3CDTF">2024-09-05T08:45:00Z</dcterms:created>
  <dcterms:modified xsi:type="dcterms:W3CDTF">2024-09-05T08:45:00Z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0x0101003813A937A95E1D4BB633EA2BE2AE60DD</vt:lpwstr>
  </property>
</Properties>
</file>